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E2FB" w14:textId="77777777" w:rsidR="00BF41F6" w:rsidRDefault="00073D91" w:rsidP="00BF4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41F6">
        <w:rPr>
          <w:rFonts w:ascii="Times New Roman" w:hAnsi="Times New Roman"/>
          <w:sz w:val="24"/>
          <w:szCs w:val="24"/>
        </w:rPr>
        <w:tab/>
      </w:r>
      <w:r w:rsidR="00BF41F6">
        <w:rPr>
          <w:rFonts w:ascii="Times New Roman" w:hAnsi="Times New Roman"/>
          <w:sz w:val="24"/>
          <w:szCs w:val="24"/>
        </w:rPr>
        <w:tab/>
      </w:r>
      <w:r w:rsidR="00BF41F6">
        <w:rPr>
          <w:rFonts w:ascii="Times New Roman" w:hAnsi="Times New Roman"/>
          <w:sz w:val="24"/>
          <w:szCs w:val="24"/>
        </w:rPr>
        <w:tab/>
      </w:r>
      <w:r w:rsidR="00BF41F6">
        <w:rPr>
          <w:rFonts w:ascii="Times New Roman" w:hAnsi="Times New Roman"/>
          <w:b/>
          <w:sz w:val="24"/>
          <w:szCs w:val="24"/>
        </w:rPr>
        <w:tab/>
      </w:r>
      <w:r w:rsidR="00BF41F6">
        <w:rPr>
          <w:rFonts w:ascii="Times New Roman" w:hAnsi="Times New Roman"/>
          <w:b/>
          <w:sz w:val="24"/>
          <w:szCs w:val="24"/>
        </w:rPr>
        <w:tab/>
      </w:r>
      <w:r w:rsidR="00BF41F6">
        <w:rPr>
          <w:rFonts w:ascii="Times New Roman" w:hAnsi="Times New Roman"/>
          <w:b/>
          <w:sz w:val="24"/>
          <w:szCs w:val="24"/>
        </w:rPr>
        <w:tab/>
      </w:r>
    </w:p>
    <w:p w14:paraId="2F658257" w14:textId="0793F339" w:rsidR="00BF41F6" w:rsidRDefault="00B921B3" w:rsidP="00BF41F6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OZNAM</w:t>
      </w:r>
    </w:p>
    <w:p w14:paraId="6445FE33" w14:textId="77777777" w:rsidR="00BF41F6" w:rsidRPr="00BB3DBE" w:rsidRDefault="00BF41F6" w:rsidP="00BF41F6">
      <w:pPr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>Vážení vlastníci garáží,</w:t>
      </w:r>
    </w:p>
    <w:p w14:paraId="5CC1B3C8" w14:textId="77777777" w:rsidR="00BB3DBE" w:rsidRPr="00BB3DBE" w:rsidRDefault="00BF41F6" w:rsidP="00BF41F6">
      <w:pPr>
        <w:jc w:val="both"/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 xml:space="preserve">touto cestou si Vás ako správca objektu bytového centra Koloseo,  dovoľujeme informovať, že </w:t>
      </w:r>
      <w:r w:rsidR="00EE1525" w:rsidRPr="00BB3DBE">
        <w:rPr>
          <w:rFonts w:ascii="Times New Roman" w:hAnsi="Times New Roman"/>
          <w:sz w:val="28"/>
          <w:szCs w:val="28"/>
        </w:rPr>
        <w:t>bude</w:t>
      </w:r>
      <w:r w:rsidR="00BB3DBE" w:rsidRPr="00BB3DBE">
        <w:rPr>
          <w:rFonts w:ascii="Times New Roman" w:hAnsi="Times New Roman"/>
          <w:sz w:val="28"/>
          <w:szCs w:val="28"/>
        </w:rPr>
        <w:t xml:space="preserve"> prebiehať</w:t>
      </w:r>
      <w:r w:rsidR="00EE1525" w:rsidRPr="00BB3DBE">
        <w:rPr>
          <w:rFonts w:ascii="Times New Roman" w:hAnsi="Times New Roman"/>
          <w:sz w:val="28"/>
          <w:szCs w:val="28"/>
        </w:rPr>
        <w:t xml:space="preserve"> II. etapa  opráv vjazdu / výjazdu do garáží</w:t>
      </w:r>
      <w:r w:rsidR="00BB3DBE" w:rsidRPr="00BB3DBE">
        <w:rPr>
          <w:rFonts w:ascii="Times New Roman" w:hAnsi="Times New Roman"/>
          <w:sz w:val="28"/>
          <w:szCs w:val="28"/>
        </w:rPr>
        <w:t>.</w:t>
      </w:r>
    </w:p>
    <w:p w14:paraId="6C35C603" w14:textId="0C9647A7" w:rsidR="00BF41F6" w:rsidRPr="00BB3DBE" w:rsidRDefault="00EE1525" w:rsidP="00BF41F6">
      <w:pPr>
        <w:jc w:val="both"/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 xml:space="preserve"> O</w:t>
      </w:r>
      <w:r w:rsidR="00BF41F6" w:rsidRPr="00BB3DBE">
        <w:rPr>
          <w:rFonts w:ascii="Times New Roman" w:hAnsi="Times New Roman"/>
          <w:sz w:val="28"/>
          <w:szCs w:val="28"/>
        </w:rPr>
        <w:t xml:space="preserve">d </w:t>
      </w:r>
      <w:r w:rsidRPr="00BB3DBE">
        <w:rPr>
          <w:rFonts w:ascii="Times New Roman" w:hAnsi="Times New Roman"/>
          <w:sz w:val="28"/>
          <w:szCs w:val="28"/>
        </w:rPr>
        <w:t>30</w:t>
      </w:r>
      <w:r w:rsidR="00BF41F6" w:rsidRPr="00BB3DBE">
        <w:rPr>
          <w:rFonts w:ascii="Times New Roman" w:hAnsi="Times New Roman"/>
          <w:sz w:val="28"/>
          <w:szCs w:val="28"/>
        </w:rPr>
        <w:t xml:space="preserve">.08.2022 </w:t>
      </w:r>
      <w:r w:rsidR="00BB3DBE" w:rsidRPr="00BB3DBE">
        <w:rPr>
          <w:rFonts w:ascii="Times New Roman" w:hAnsi="Times New Roman"/>
          <w:sz w:val="28"/>
          <w:szCs w:val="28"/>
        </w:rPr>
        <w:t>budú pokračovať</w:t>
      </w:r>
      <w:r w:rsidR="00BF41F6" w:rsidRPr="00BB3DBE">
        <w:rPr>
          <w:rFonts w:ascii="Times New Roman" w:hAnsi="Times New Roman"/>
          <w:sz w:val="28"/>
          <w:szCs w:val="28"/>
        </w:rPr>
        <w:t xml:space="preserve"> stavebné práce spojené s opravou vjazdu/výjazdu do garáže objektu SO 203C v bytovom centre Koloseo.</w:t>
      </w:r>
    </w:p>
    <w:p w14:paraId="65FA58F9" w14:textId="77777777" w:rsidR="00BF41F6" w:rsidRPr="00BB3DBE" w:rsidRDefault="00BF41F6" w:rsidP="00BF41F6">
      <w:pPr>
        <w:jc w:val="both"/>
        <w:rPr>
          <w:rFonts w:ascii="Times New Roman" w:hAnsi="Times New Roman"/>
          <w:sz w:val="28"/>
          <w:szCs w:val="28"/>
        </w:rPr>
      </w:pPr>
      <w:r w:rsidRPr="00BB3DBE">
        <w:rPr>
          <w:rFonts w:ascii="Times New Roman" w:hAnsi="Times New Roman"/>
          <w:sz w:val="28"/>
          <w:szCs w:val="28"/>
        </w:rPr>
        <w:t>Zároveň si Vás dovoľujeme upozorniť na skutočnosť, že pri horeuvedených prácach môže dôjsť k obmedzeniu pri vjazde a výjazde.</w:t>
      </w:r>
    </w:p>
    <w:p w14:paraId="50343A46" w14:textId="77777777" w:rsidR="00BF41F6" w:rsidRDefault="00BF41F6" w:rsidP="00BF41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AC65E5" w14:textId="0899AC2D" w:rsidR="00BF41F6" w:rsidRDefault="00EE7785" w:rsidP="00EE77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 w:rsidR="00BF41F6">
        <w:rPr>
          <w:rFonts w:ascii="Times New Roman" w:hAnsi="Times New Roman"/>
          <w:b/>
          <w:bCs/>
          <w:sz w:val="28"/>
          <w:szCs w:val="28"/>
        </w:rPr>
        <w:t> termíne:</w:t>
      </w:r>
    </w:p>
    <w:p w14:paraId="3E8C9611" w14:textId="77777777" w:rsidR="00EE7785" w:rsidRDefault="00BF41F6" w:rsidP="00EE778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4"/>
          <w:szCs w:val="44"/>
          <w:u w:val="single"/>
        </w:rPr>
      </w:pPr>
      <w:r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 xml:space="preserve">od </w:t>
      </w:r>
      <w:r w:rsidR="00BB3DBE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>30</w:t>
      </w:r>
      <w:r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 xml:space="preserve">.08.22 </w:t>
      </w:r>
      <w:r w:rsidR="00EE1525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 xml:space="preserve"> -</w:t>
      </w:r>
      <w:r w:rsidR="00EE7785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 xml:space="preserve"> 16.09.22</w:t>
      </w:r>
      <w:r w:rsidR="00EE1525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 xml:space="preserve"> </w:t>
      </w:r>
    </w:p>
    <w:p w14:paraId="36CDF38F" w14:textId="5CED427F" w:rsidR="00BF41F6" w:rsidRDefault="00EE1525" w:rsidP="00EE778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4"/>
          <w:szCs w:val="44"/>
          <w:u w:val="single"/>
        </w:rPr>
      </w:pPr>
      <w:r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>II.etapa</w:t>
      </w:r>
      <w:r w:rsidR="00370AC3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 xml:space="preserve"> -</w:t>
      </w:r>
      <w:r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 xml:space="preserve"> </w:t>
      </w:r>
      <w:r w:rsidR="00370AC3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>oprav</w:t>
      </w:r>
      <w:r w:rsidR="00EE7785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>y</w:t>
      </w:r>
      <w:r w:rsidR="00370AC3"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 xml:space="preserve"> vjazdu do garáží</w:t>
      </w:r>
    </w:p>
    <w:p w14:paraId="151CE27F" w14:textId="77777777" w:rsidR="00EE7785" w:rsidRDefault="00EE7785" w:rsidP="00EE778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4"/>
          <w:szCs w:val="44"/>
          <w:u w:val="single"/>
        </w:rPr>
      </w:pPr>
    </w:p>
    <w:p w14:paraId="1605880C" w14:textId="7B6DF093" w:rsidR="00BF41F6" w:rsidRPr="00EE7785" w:rsidRDefault="00BB3DBE" w:rsidP="00BF41F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EE7785">
        <w:rPr>
          <w:rFonts w:ascii="Times New Roman" w:hAnsi="Times New Roman"/>
          <w:b/>
          <w:bCs/>
          <w:sz w:val="32"/>
          <w:szCs w:val="32"/>
          <w:u w:val="single"/>
        </w:rPr>
        <w:t>Z</w:t>
      </w:r>
      <w:r w:rsidR="00BF41F6" w:rsidRPr="00EE7785">
        <w:rPr>
          <w:rFonts w:ascii="Times New Roman" w:hAnsi="Times New Roman"/>
          <w:b/>
          <w:bCs/>
          <w:sz w:val="32"/>
          <w:szCs w:val="32"/>
          <w:u w:val="single"/>
        </w:rPr>
        <w:t xml:space="preserve"> dôvodu stavebných prác na vjazde / výjazde z garáže môže dôjsť k obmedzeniu premávky</w:t>
      </w:r>
    </w:p>
    <w:p w14:paraId="6D40F8B1" w14:textId="77777777" w:rsidR="00BF41F6" w:rsidRDefault="00BF41F6" w:rsidP="00BF41F6">
      <w:pPr>
        <w:jc w:val="both"/>
        <w:rPr>
          <w:rFonts w:ascii="Times New Roman" w:hAnsi="Times New Roman"/>
          <w:sz w:val="40"/>
          <w:szCs w:val="40"/>
          <w:u w:val="single"/>
        </w:rPr>
      </w:pPr>
    </w:p>
    <w:p w14:paraId="70919150" w14:textId="77777777" w:rsidR="00BF41F6" w:rsidRDefault="00BF41F6" w:rsidP="00BF4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prípadné obmedzenia sa vopred ospravedlňujeme a ďakujeme za trpezlivosť.</w:t>
      </w:r>
    </w:p>
    <w:p w14:paraId="1B80A360" w14:textId="77777777" w:rsidR="00BF41F6" w:rsidRDefault="00BF41F6" w:rsidP="00BF41F6">
      <w:pPr>
        <w:jc w:val="both"/>
        <w:rPr>
          <w:rFonts w:ascii="Times New Roman" w:hAnsi="Times New Roman"/>
          <w:sz w:val="24"/>
          <w:szCs w:val="24"/>
        </w:rPr>
      </w:pPr>
    </w:p>
    <w:p w14:paraId="31085059" w14:textId="77777777" w:rsidR="00BF41F6" w:rsidRDefault="00BF41F6" w:rsidP="00BF41F6">
      <w:pPr>
        <w:jc w:val="both"/>
        <w:rPr>
          <w:rFonts w:ascii="Times New Roman" w:hAnsi="Times New Roman"/>
          <w:sz w:val="24"/>
          <w:szCs w:val="24"/>
        </w:rPr>
      </w:pPr>
    </w:p>
    <w:p w14:paraId="26FF4232" w14:textId="77777777" w:rsidR="00BF41F6" w:rsidRDefault="00BF41F6" w:rsidP="00BF41F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99B462B" w14:textId="77777777" w:rsidR="00BF41F6" w:rsidRDefault="00BF41F6" w:rsidP="00BF41F6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44DF9678" w14:textId="77777777" w:rsidR="00BF41F6" w:rsidRDefault="00BF41F6" w:rsidP="00BF41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správca</w:t>
      </w:r>
    </w:p>
    <w:p w14:paraId="18001D96" w14:textId="77777777" w:rsidR="00BF41F6" w:rsidRDefault="00BF41F6" w:rsidP="00BF41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7BBC36" w14:textId="5C91D963" w:rsidR="00BF41F6" w:rsidRDefault="00BF41F6" w:rsidP="00BF4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EE1525">
        <w:rPr>
          <w:rFonts w:ascii="Times New Roman" w:hAnsi="Times New Roman"/>
          <w:sz w:val="24"/>
          <w:szCs w:val="24"/>
        </w:rPr>
        <w:t>25.08.2022</w:t>
      </w:r>
    </w:p>
    <w:p w14:paraId="025CD40D" w14:textId="40F050B7" w:rsidR="00757809" w:rsidRPr="009E1882" w:rsidRDefault="00757809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757809" w:rsidRPr="009E1882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AFA5" w14:textId="77777777"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14:paraId="5423F062" w14:textId="77777777"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3690" w14:textId="77777777"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5B50114B" wp14:editId="29B45578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r w:rsidRPr="00EE5873">
      <w:rPr>
        <w:rFonts w:asciiTheme="minorHAnsi" w:hAnsiTheme="minorHAnsi"/>
        <w:b/>
        <w:sz w:val="16"/>
        <w:szCs w:val="16"/>
      </w:rPr>
      <w:t>r.o</w:t>
    </w:r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57A62D58" w14:textId="77777777"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1D266C8D" w14:textId="77777777"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14:paraId="661F200F" w14:textId="77777777"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14:paraId="531DBA30" w14:textId="77777777"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9EA9" w14:textId="77777777"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14:paraId="51C8E9CB" w14:textId="77777777"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F7CB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156C7C" wp14:editId="7EEF7289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4309F964" wp14:editId="70B14279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2748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164328">
    <w:abstractNumId w:val="1"/>
  </w:num>
  <w:num w:numId="3" w16cid:durableId="1068112957">
    <w:abstractNumId w:val="2"/>
  </w:num>
  <w:num w:numId="4" w16cid:durableId="14374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A7652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0DC2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53F8"/>
    <w:rsid w:val="00346836"/>
    <w:rsid w:val="00354CC4"/>
    <w:rsid w:val="00361EDC"/>
    <w:rsid w:val="00370AC3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2B67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05EC4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0B64"/>
    <w:rsid w:val="005C2AE0"/>
    <w:rsid w:val="005C5835"/>
    <w:rsid w:val="005D22B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5112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D7848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904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917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1D8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09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21B3"/>
    <w:rsid w:val="00B962FE"/>
    <w:rsid w:val="00BB3DBE"/>
    <w:rsid w:val="00BB3E30"/>
    <w:rsid w:val="00BB4F5F"/>
    <w:rsid w:val="00BC0AD3"/>
    <w:rsid w:val="00BD0B96"/>
    <w:rsid w:val="00BE4B84"/>
    <w:rsid w:val="00BE5BE8"/>
    <w:rsid w:val="00BF41F6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1EE1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1525"/>
    <w:rsid w:val="00EE5873"/>
    <w:rsid w:val="00EE6797"/>
    <w:rsid w:val="00EE7785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9047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E2BE3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4DC36C8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E15D-22E9-4370-90CF-358BADE4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43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16</cp:revision>
  <cp:lastPrinted>2021-03-10T08:50:00Z</cp:lastPrinted>
  <dcterms:created xsi:type="dcterms:W3CDTF">2020-03-23T09:34:00Z</dcterms:created>
  <dcterms:modified xsi:type="dcterms:W3CDTF">2022-08-26T08:13:00Z</dcterms:modified>
</cp:coreProperties>
</file>