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580C" w14:textId="77777777" w:rsidR="009F209C" w:rsidRDefault="009F209C" w:rsidP="0089614E">
      <w:pPr>
        <w:jc w:val="center"/>
        <w:rPr>
          <w:rFonts w:ascii="Times New Roman" w:hAnsi="Times New Roman"/>
          <w:b/>
          <w:color w:val="FF0000"/>
          <w:sz w:val="72"/>
          <w:szCs w:val="72"/>
          <w:u w:val="single"/>
        </w:rPr>
      </w:pPr>
    </w:p>
    <w:p w14:paraId="422A0E9B" w14:textId="2CA73FD3" w:rsidR="0089614E" w:rsidRDefault="0089614E" w:rsidP="0089614E">
      <w:pPr>
        <w:jc w:val="center"/>
        <w:rPr>
          <w:rFonts w:ascii="Times New Roman" w:hAnsi="Times New Roman"/>
          <w:b/>
          <w:color w:val="FF0000"/>
          <w:sz w:val="72"/>
          <w:szCs w:val="72"/>
          <w:u w:val="single"/>
        </w:rPr>
      </w:pPr>
      <w:r w:rsidRPr="007470DE">
        <w:rPr>
          <w:rFonts w:ascii="Times New Roman" w:hAnsi="Times New Roman"/>
          <w:b/>
          <w:color w:val="FF0000"/>
          <w:sz w:val="72"/>
          <w:szCs w:val="72"/>
          <w:u w:val="single"/>
        </w:rPr>
        <w:t>OZNAM</w:t>
      </w:r>
    </w:p>
    <w:p w14:paraId="2E6153B4" w14:textId="77777777" w:rsidR="0068405A" w:rsidRPr="007470DE" w:rsidRDefault="0068405A" w:rsidP="0089614E">
      <w:pPr>
        <w:jc w:val="center"/>
        <w:rPr>
          <w:rFonts w:ascii="Times New Roman" w:hAnsi="Times New Roman"/>
          <w:b/>
          <w:color w:val="FF0000"/>
          <w:sz w:val="72"/>
          <w:szCs w:val="72"/>
          <w:u w:val="single"/>
        </w:rPr>
      </w:pPr>
    </w:p>
    <w:p w14:paraId="25520E4B" w14:textId="06289E12" w:rsidR="0068405A" w:rsidRPr="009F209C" w:rsidRDefault="0068405A" w:rsidP="007470D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F209C">
        <w:rPr>
          <w:b/>
          <w:bCs/>
          <w:sz w:val="32"/>
          <w:szCs w:val="32"/>
        </w:rPr>
        <w:t>Vážení vlastníci bytov, nebytových priestorov</w:t>
      </w:r>
    </w:p>
    <w:p w14:paraId="3595AF33" w14:textId="77777777" w:rsidR="0068405A" w:rsidRDefault="0068405A" w:rsidP="007470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C6C3753" w14:textId="2F1C8DFC" w:rsidR="0068405A" w:rsidRPr="009F209C" w:rsidRDefault="002F7A0F" w:rsidP="007470DE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9F209C">
        <w:rPr>
          <w:b/>
          <w:bCs/>
          <w:color w:val="FF0000"/>
          <w:sz w:val="36"/>
          <w:szCs w:val="36"/>
        </w:rPr>
        <w:t>touto cestou Vás dôrazne žiadame, aby pri ka</w:t>
      </w:r>
      <w:r w:rsidR="0068405A" w:rsidRPr="009F209C">
        <w:rPr>
          <w:b/>
          <w:bCs/>
          <w:color w:val="FF0000"/>
          <w:sz w:val="36"/>
          <w:szCs w:val="36"/>
        </w:rPr>
        <w:t xml:space="preserve">ždej rekonštrukcii v byte </w:t>
      </w:r>
    </w:p>
    <w:p w14:paraId="44C5F985" w14:textId="0C2C2628" w:rsidR="0068405A" w:rsidRPr="009F209C" w:rsidRDefault="002F7A0F" w:rsidP="009F209C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9F209C">
        <w:rPr>
          <w:b/>
          <w:bCs/>
          <w:color w:val="FF0000"/>
          <w:sz w:val="36"/>
          <w:szCs w:val="36"/>
        </w:rPr>
        <w:t>bol mailom vopred informovaný správca</w:t>
      </w:r>
      <w:r w:rsidR="009F209C" w:rsidRPr="009F209C">
        <w:rPr>
          <w:b/>
          <w:bCs/>
          <w:color w:val="FF0000"/>
          <w:sz w:val="36"/>
          <w:szCs w:val="36"/>
        </w:rPr>
        <w:t xml:space="preserve"> </w:t>
      </w:r>
      <w:r w:rsidR="0068405A" w:rsidRPr="009F209C">
        <w:rPr>
          <w:b/>
          <w:bCs/>
          <w:color w:val="FF0000"/>
          <w:sz w:val="36"/>
          <w:szCs w:val="36"/>
        </w:rPr>
        <w:t xml:space="preserve">objektu </w:t>
      </w:r>
    </w:p>
    <w:p w14:paraId="0BDEA77D" w14:textId="472136CB" w:rsidR="00FE4933" w:rsidRPr="009F209C" w:rsidRDefault="0068405A" w:rsidP="007470DE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9F209C">
        <w:rPr>
          <w:b/>
          <w:bCs/>
          <w:color w:val="FF0000"/>
          <w:sz w:val="36"/>
          <w:szCs w:val="36"/>
        </w:rPr>
        <w:t>bytového centra Koloseo</w:t>
      </w:r>
      <w:r w:rsidR="009F209C" w:rsidRPr="009F209C">
        <w:rPr>
          <w:b/>
          <w:bCs/>
          <w:color w:val="FF0000"/>
          <w:sz w:val="36"/>
          <w:szCs w:val="36"/>
        </w:rPr>
        <w:t>.</w:t>
      </w:r>
    </w:p>
    <w:p w14:paraId="528B091A" w14:textId="77777777" w:rsidR="002F7A0F" w:rsidRDefault="002F7A0F" w:rsidP="007470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76A97CD" w14:textId="2B915E92" w:rsidR="002F7A0F" w:rsidRPr="009F209C" w:rsidRDefault="009F209C" w:rsidP="007470D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F209C">
        <w:rPr>
          <w:b/>
          <w:bCs/>
          <w:sz w:val="32"/>
          <w:szCs w:val="32"/>
        </w:rPr>
        <w:t>Z</w:t>
      </w:r>
      <w:r w:rsidR="002F7A0F" w:rsidRPr="009F209C">
        <w:rPr>
          <w:b/>
          <w:bCs/>
          <w:sz w:val="32"/>
          <w:szCs w:val="32"/>
        </w:rPr>
        <w:t> dôvodu, aby sa predišlo  výpadkom elektrickej energie a zároveň  odstávke kotolne</w:t>
      </w:r>
      <w:r w:rsidRPr="009F209C">
        <w:rPr>
          <w:b/>
          <w:bCs/>
          <w:sz w:val="32"/>
          <w:szCs w:val="32"/>
        </w:rPr>
        <w:t xml:space="preserve"> spôsobené zásahmi v byte pri rekonštrukcii</w:t>
      </w:r>
      <w:r w:rsidR="002F7A0F" w:rsidRPr="009F209C">
        <w:rPr>
          <w:b/>
          <w:bCs/>
          <w:sz w:val="32"/>
          <w:szCs w:val="32"/>
        </w:rPr>
        <w:t xml:space="preserve">  a tým narúšaniu komfortu bývania ostatných vlastníkov bytov.</w:t>
      </w:r>
    </w:p>
    <w:p w14:paraId="760255DA" w14:textId="77777777" w:rsidR="002F7A0F" w:rsidRDefault="002F7A0F" w:rsidP="007470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D8E3819" w14:textId="7B23B34F" w:rsidR="002F7A0F" w:rsidRDefault="002F7A0F" w:rsidP="007470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C77CB3" w14:textId="77777777" w:rsidR="002F7A0F" w:rsidRDefault="002F7A0F" w:rsidP="007470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793C3CA" w14:textId="77CC2379" w:rsidR="0068405A" w:rsidRDefault="007470DE" w:rsidP="009F20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239DB5E3" w14:textId="77777777" w:rsidR="0068405A" w:rsidRDefault="0068405A" w:rsidP="009F209C">
      <w:pPr>
        <w:spacing w:after="0" w:line="240" w:lineRule="auto"/>
        <w:rPr>
          <w:b/>
          <w:bCs/>
          <w:sz w:val="28"/>
          <w:szCs w:val="28"/>
        </w:rPr>
      </w:pPr>
    </w:p>
    <w:p w14:paraId="5F1FF52C" w14:textId="77777777" w:rsidR="0068405A" w:rsidRDefault="0068405A" w:rsidP="007470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A748B1" w14:textId="77777777" w:rsidR="0068405A" w:rsidRPr="009F209C" w:rsidRDefault="0068405A" w:rsidP="007470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3628F8" w14:textId="6E21CAB6" w:rsidR="007470DE" w:rsidRPr="009F209C" w:rsidRDefault="007470DE" w:rsidP="007470D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209C"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9F209C" w:rsidRPr="009F209C">
        <w:rPr>
          <w:b/>
          <w:bCs/>
          <w:sz w:val="28"/>
          <w:szCs w:val="28"/>
        </w:rPr>
        <w:t xml:space="preserve">            </w:t>
      </w:r>
      <w:r w:rsidRPr="009F209C">
        <w:rPr>
          <w:b/>
          <w:bCs/>
          <w:sz w:val="28"/>
          <w:szCs w:val="28"/>
        </w:rPr>
        <w:t xml:space="preserve">správca objektu </w:t>
      </w:r>
    </w:p>
    <w:p w14:paraId="5ECEADCC" w14:textId="216A9B49" w:rsidR="007470DE" w:rsidRPr="009F209C" w:rsidRDefault="007470DE" w:rsidP="007470DE">
      <w:pPr>
        <w:spacing w:after="0" w:line="240" w:lineRule="auto"/>
        <w:jc w:val="right"/>
        <w:rPr>
          <w:b/>
          <w:bCs/>
          <w:sz w:val="28"/>
          <w:szCs w:val="28"/>
        </w:rPr>
      </w:pPr>
      <w:r w:rsidRPr="009F209C">
        <w:rPr>
          <w:b/>
          <w:bCs/>
          <w:sz w:val="28"/>
          <w:szCs w:val="28"/>
        </w:rPr>
        <w:t>IMMO Service Group</w:t>
      </w:r>
      <w:r w:rsidR="009F209C" w:rsidRPr="009F209C">
        <w:rPr>
          <w:b/>
          <w:bCs/>
          <w:sz w:val="28"/>
          <w:szCs w:val="28"/>
        </w:rPr>
        <w:t>,</w:t>
      </w:r>
      <w:r w:rsidRPr="009F209C">
        <w:rPr>
          <w:b/>
          <w:bCs/>
          <w:sz w:val="28"/>
          <w:szCs w:val="28"/>
        </w:rPr>
        <w:t xml:space="preserve"> s.r.o.</w:t>
      </w:r>
    </w:p>
    <w:p w14:paraId="35A127B8" w14:textId="77777777" w:rsidR="009F209C" w:rsidRDefault="009F209C" w:rsidP="007470DE">
      <w:pPr>
        <w:rPr>
          <w:rFonts w:ascii="Times New Roman" w:hAnsi="Times New Roman"/>
          <w:bCs/>
          <w:sz w:val="24"/>
          <w:szCs w:val="24"/>
        </w:rPr>
      </w:pPr>
    </w:p>
    <w:p w14:paraId="23489341" w14:textId="77777777" w:rsidR="009F209C" w:rsidRDefault="009F209C" w:rsidP="007470DE">
      <w:pPr>
        <w:rPr>
          <w:rFonts w:ascii="Times New Roman" w:hAnsi="Times New Roman"/>
          <w:bCs/>
          <w:sz w:val="24"/>
          <w:szCs w:val="24"/>
        </w:rPr>
      </w:pPr>
    </w:p>
    <w:p w14:paraId="1633569A" w14:textId="027D7D9D" w:rsidR="007470DE" w:rsidRPr="009F209C" w:rsidRDefault="007470DE" w:rsidP="007470DE">
      <w:pPr>
        <w:rPr>
          <w:rFonts w:ascii="Times New Roman" w:hAnsi="Times New Roman"/>
          <w:b/>
          <w:sz w:val="24"/>
          <w:szCs w:val="24"/>
        </w:rPr>
      </w:pPr>
      <w:r w:rsidRPr="009F209C">
        <w:rPr>
          <w:rFonts w:ascii="Times New Roman" w:hAnsi="Times New Roman"/>
          <w:b/>
          <w:sz w:val="24"/>
          <w:szCs w:val="24"/>
        </w:rPr>
        <w:t xml:space="preserve">V Bratislave, dňa </w:t>
      </w:r>
      <w:r w:rsidR="009F209C" w:rsidRPr="009F209C">
        <w:rPr>
          <w:rFonts w:ascii="Times New Roman" w:hAnsi="Times New Roman"/>
          <w:b/>
          <w:sz w:val="24"/>
          <w:szCs w:val="24"/>
        </w:rPr>
        <w:t>21.04.2023</w:t>
      </w:r>
    </w:p>
    <w:p w14:paraId="4BB5DBDB" w14:textId="6F2652AE" w:rsidR="00A14F7A" w:rsidRPr="009438FF" w:rsidRDefault="0089614E" w:rsidP="007470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</w:p>
    <w:p w14:paraId="1ECEC118" w14:textId="7CD28B35" w:rsidR="009438FF" w:rsidRDefault="009438FF">
      <w:pPr>
        <w:rPr>
          <w:rFonts w:ascii="Times New Roman" w:hAnsi="Times New Roman"/>
          <w:sz w:val="24"/>
          <w:szCs w:val="24"/>
        </w:rPr>
      </w:pPr>
    </w:p>
    <w:sectPr w:rsidR="009438FF" w:rsidSect="006B66E9">
      <w:headerReference w:type="default" r:id="rId8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A0F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405A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470DE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3B05"/>
    <w:rsid w:val="008661EA"/>
    <w:rsid w:val="008677FA"/>
    <w:rsid w:val="00875D23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38FF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09C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F74"/>
    <w:rsid w:val="00D62055"/>
    <w:rsid w:val="00D622A7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3374A"/>
    <w:rsid w:val="00F35AAB"/>
    <w:rsid w:val="00F367D6"/>
    <w:rsid w:val="00F3739F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4933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2277</TotalTime>
  <Pages>1</Pages>
  <Words>62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47</cp:revision>
  <cp:lastPrinted>2023-04-21T10:15:00Z</cp:lastPrinted>
  <dcterms:created xsi:type="dcterms:W3CDTF">2016-12-05T15:40:00Z</dcterms:created>
  <dcterms:modified xsi:type="dcterms:W3CDTF">2023-04-21T11:05:00Z</dcterms:modified>
</cp:coreProperties>
</file>